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47" w:rsidRPr="0041020E" w:rsidRDefault="002E6F47" w:rsidP="00FE32CC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0B5B11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5" o:title="" gain="112993f" blacklevel="-1966f"/>
          </v:shape>
        </w:pict>
      </w:r>
      <w:r w:rsidRPr="0041020E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2E6F47" w:rsidRPr="0041020E" w:rsidRDefault="002E6F47" w:rsidP="00FE3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2E6F47" w:rsidRPr="0041020E" w:rsidRDefault="002E6F47" w:rsidP="00FE3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2E6F47" w:rsidRPr="0041020E" w:rsidRDefault="002E6F47" w:rsidP="00FE32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2E6F47" w:rsidRPr="0041020E" w:rsidRDefault="002E6F47" w:rsidP="00FE32C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2E6F47" w:rsidRPr="0041020E" w:rsidRDefault="002E6F47" w:rsidP="00FE32C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2E6F47" w:rsidRPr="0041020E" w:rsidRDefault="002E6F47" w:rsidP="00FE32C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від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02.05.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__2019 р.    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м. Ніжин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>№ 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144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__</w:t>
      </w:r>
    </w:p>
    <w:p w:rsidR="002E6F47" w:rsidRPr="0041020E" w:rsidRDefault="002E6F47" w:rsidP="00FE3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«Про доповнення  додатку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0340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2E6F47" w:rsidRPr="0041020E" w:rsidRDefault="002E6F47" w:rsidP="00FE3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від 30.08.2018 р. №  278 «Про затвердження списків учнів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за кошти міського бюджету у 2018-2019 н.р.»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>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ідповідно до ст.ст. 28, 42, 52,</w:t>
      </w:r>
      <w:r w:rsidRPr="00FE32CC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2019 році», рішень виконавчого комітету Ніжинської міської ради: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2E6F47" w:rsidRPr="0041020E" w:rsidRDefault="002E6F47" w:rsidP="00F6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2 до п.1 рішення виконавчого комітету Ніжинської міської ради від  30.08.2018 р. №  278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4727"/>
        <w:gridCol w:w="3201"/>
        <w:gridCol w:w="1088"/>
      </w:tblGrid>
      <w:tr w:rsidR="002E6F47" w:rsidRPr="00581255">
        <w:tc>
          <w:tcPr>
            <w:tcW w:w="83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727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3201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8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numPr>
                <w:ilvl w:val="0"/>
                <w:numId w:val="2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Гмирко Руслан Володимирович   </w:t>
            </w:r>
          </w:p>
        </w:tc>
        <w:tc>
          <w:tcPr>
            <w:tcW w:w="3201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8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numPr>
                <w:ilvl w:val="0"/>
                <w:numId w:val="2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Андрієць Руслан Володимирович</w:t>
            </w:r>
          </w:p>
        </w:tc>
        <w:tc>
          <w:tcPr>
            <w:tcW w:w="3201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88" w:type="dxa"/>
          </w:tcPr>
          <w:p w:rsidR="002E6F47" w:rsidRPr="0041020E" w:rsidRDefault="002E6F47" w:rsidP="00555414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numPr>
                <w:ilvl w:val="0"/>
                <w:numId w:val="2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2E6F47" w:rsidRPr="0041020E" w:rsidRDefault="002E6F47" w:rsidP="00555414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Андрієць Роман Володимирович</w:t>
            </w:r>
          </w:p>
        </w:tc>
        <w:tc>
          <w:tcPr>
            <w:tcW w:w="3201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8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numPr>
                <w:ilvl w:val="0"/>
                <w:numId w:val="2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Тимко Анна Ігорівна</w:t>
            </w:r>
          </w:p>
        </w:tc>
        <w:tc>
          <w:tcPr>
            <w:tcW w:w="3201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08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numPr>
                <w:ilvl w:val="0"/>
                <w:numId w:val="2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Тимко Ольга Ігорівна</w:t>
            </w:r>
          </w:p>
        </w:tc>
        <w:tc>
          <w:tcPr>
            <w:tcW w:w="3201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8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numPr>
                <w:ilvl w:val="0"/>
                <w:numId w:val="2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Котляр Кіріл Валентинович</w:t>
            </w:r>
          </w:p>
        </w:tc>
        <w:tc>
          <w:tcPr>
            <w:tcW w:w="3201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8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numPr>
                <w:ilvl w:val="0"/>
                <w:numId w:val="2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Фролова Вікторія Вадимівна </w:t>
            </w:r>
          </w:p>
        </w:tc>
        <w:tc>
          <w:tcPr>
            <w:tcW w:w="3201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8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numPr>
                <w:ilvl w:val="0"/>
                <w:numId w:val="2"/>
              </w:numPr>
              <w:tabs>
                <w:tab w:val="left" w:pos="75"/>
                <w:tab w:val="left" w:pos="390"/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2E6F47" w:rsidRPr="0041020E" w:rsidRDefault="002E6F47" w:rsidP="00F6034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Фролова Софія Вадимівна</w:t>
            </w:r>
          </w:p>
        </w:tc>
        <w:tc>
          <w:tcPr>
            <w:tcW w:w="3201" w:type="dxa"/>
          </w:tcPr>
          <w:p w:rsidR="002E6F47" w:rsidRPr="0041020E" w:rsidRDefault="002E6F47" w:rsidP="00E2750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88" w:type="dxa"/>
          </w:tcPr>
          <w:p w:rsidR="002E6F47" w:rsidRPr="0041020E" w:rsidRDefault="002E6F47" w:rsidP="00E2750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tabs>
                <w:tab w:val="left" w:pos="106"/>
                <w:tab w:val="left" w:pos="1950"/>
              </w:tabs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727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Полотняна Євгенія Михайлівна </w:t>
            </w:r>
          </w:p>
        </w:tc>
        <w:tc>
          <w:tcPr>
            <w:tcW w:w="3201" w:type="dxa"/>
          </w:tcPr>
          <w:p w:rsidR="002E6F47" w:rsidRPr="0041020E" w:rsidRDefault="002E6F47" w:rsidP="00F60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</w:t>
            </w:r>
            <w:r w:rsidRPr="00410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E6F47" w:rsidRPr="00581255">
        <w:tc>
          <w:tcPr>
            <w:tcW w:w="838" w:type="dxa"/>
          </w:tcPr>
          <w:p w:rsidR="002E6F47" w:rsidRPr="0041020E" w:rsidRDefault="002E6F47" w:rsidP="00F133CE">
            <w:pPr>
              <w:tabs>
                <w:tab w:val="left" w:pos="106"/>
                <w:tab w:val="left" w:pos="1950"/>
              </w:tabs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Pr="004102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27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Сірик Богдан Дмитрович </w:t>
            </w:r>
          </w:p>
        </w:tc>
        <w:tc>
          <w:tcPr>
            <w:tcW w:w="3201" w:type="dxa"/>
          </w:tcPr>
          <w:p w:rsidR="002E6F47" w:rsidRPr="0041020E" w:rsidRDefault="002E6F47" w:rsidP="00AE27F0">
            <w:pPr>
              <w:spacing w:after="0" w:line="240" w:lineRule="auto"/>
            </w:pPr>
            <w:r w:rsidRPr="00410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</w:t>
            </w:r>
          </w:p>
        </w:tc>
        <w:tc>
          <w:tcPr>
            <w:tcW w:w="1088" w:type="dxa"/>
          </w:tcPr>
          <w:p w:rsidR="002E6F47" w:rsidRPr="0041020E" w:rsidRDefault="002E6F47" w:rsidP="00AE27F0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</w:tbl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2E6F47" w:rsidRPr="0041020E" w:rsidRDefault="002E6F47" w:rsidP="00F6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А.В. Лінник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2E6F47" w:rsidRPr="0041020E" w:rsidRDefault="002E6F47" w:rsidP="00FE32CC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ріше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ння «Про доповнення  додатку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2 до  рішення  виконавчого комітету  Ніжинської міської ради від 30.08.2018 р. №  278 «Про затвердження списків учнів закладів загальної середньої освіти на харчування   за кошти міського бюджету у 2018-2019 н.р.»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проект рішен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ня  «Про доповнення  додатку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до  рішення  виконавчого комітету  Ніжинської міської ради від 30.08.2018 р. №  278 «Про затвердження списків учнів закладів загальної середньої освіти на харчування  за кошти міського бюджету у 2018-2019 н.р.»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вносить доповнення до додатк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2 рішення виконавчого комітету  від 30.08.2018 р. №  278.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 59, 73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Згідно документів, поданих закладами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освіти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, за кошти міського бюджет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02.05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.2019 року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додатково будуть харчуватися </w:t>
      </w: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 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учнів з малозабезпечених сімей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E6F47" w:rsidRPr="0041020E" w:rsidRDefault="002E6F47" w:rsidP="00FE3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Розрахунок коштів на 1 день: 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учнів х 17,00  грн. =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170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грн. (для додаткового списку):  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865D2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02 травня   </w:t>
      </w: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2019 р.: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Травень   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170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грн. х 16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2720</w:t>
      </w: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</w:t>
      </w: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2720</w:t>
      </w: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,0 грн.      </w:t>
      </w:r>
      <w:bookmarkStart w:id="0" w:name="_GoBack"/>
      <w:bookmarkEnd w:id="0"/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5. Прогноз соціально-економічних та інших наслідків прийняття проекту.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02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6. Доповідати проект на засіданні буде начальник Управління освіти Станіслав Миколайович Крапив’янський.</w:t>
      </w: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F47" w:rsidRPr="0041020E" w:rsidRDefault="002E6F47" w:rsidP="00FE32CC">
      <w:pPr>
        <w:spacing w:after="0" w:line="240" w:lineRule="auto"/>
        <w:jc w:val="both"/>
        <w:rPr>
          <w:lang w:val="uk-UA"/>
        </w:rPr>
      </w:pPr>
      <w:r w:rsidRPr="0041020E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2E6F47" w:rsidRPr="00FE32CC" w:rsidRDefault="002E6F47">
      <w:pPr>
        <w:rPr>
          <w:lang w:val="uk-UA"/>
        </w:rPr>
      </w:pPr>
    </w:p>
    <w:sectPr w:rsidR="002E6F47" w:rsidRPr="00FE32CC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738D"/>
    <w:multiLevelType w:val="hybridMultilevel"/>
    <w:tmpl w:val="7EE6C4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14712"/>
    <w:multiLevelType w:val="hybridMultilevel"/>
    <w:tmpl w:val="7EE6C4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4366E"/>
    <w:multiLevelType w:val="hybridMultilevel"/>
    <w:tmpl w:val="B97A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6A"/>
    <w:rsid w:val="000653FA"/>
    <w:rsid w:val="000939B1"/>
    <w:rsid w:val="000A5D18"/>
    <w:rsid w:val="000B5B11"/>
    <w:rsid w:val="0012151F"/>
    <w:rsid w:val="002E6F47"/>
    <w:rsid w:val="00306C7F"/>
    <w:rsid w:val="00384489"/>
    <w:rsid w:val="003F09DB"/>
    <w:rsid w:val="0041020E"/>
    <w:rsid w:val="004E7C69"/>
    <w:rsid w:val="00555414"/>
    <w:rsid w:val="00581255"/>
    <w:rsid w:val="00685FAF"/>
    <w:rsid w:val="006A0E52"/>
    <w:rsid w:val="00806FEA"/>
    <w:rsid w:val="00865D2B"/>
    <w:rsid w:val="0094402C"/>
    <w:rsid w:val="009659CA"/>
    <w:rsid w:val="00AB1612"/>
    <w:rsid w:val="00AB76E9"/>
    <w:rsid w:val="00AE27F0"/>
    <w:rsid w:val="00B46C74"/>
    <w:rsid w:val="00CD321B"/>
    <w:rsid w:val="00D175AE"/>
    <w:rsid w:val="00E27500"/>
    <w:rsid w:val="00E33F6A"/>
    <w:rsid w:val="00F133CE"/>
    <w:rsid w:val="00F60340"/>
    <w:rsid w:val="00FE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4</Pages>
  <Words>878</Words>
  <Characters>5005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2019-04-26T05:42:00Z</cp:lastPrinted>
  <dcterms:created xsi:type="dcterms:W3CDTF">2019-04-22T06:11:00Z</dcterms:created>
  <dcterms:modified xsi:type="dcterms:W3CDTF">2019-05-03T05:20:00Z</dcterms:modified>
</cp:coreProperties>
</file>